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D6" w:rsidRDefault="006238D6">
      <w:bookmarkStart w:id="0" w:name="_GoBack"/>
      <w:bookmarkEnd w:id="0"/>
    </w:p>
    <w:p w:rsidR="006238D6" w:rsidRDefault="00B45D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5084</wp:posOffset>
                </wp:positionH>
                <wp:positionV relativeFrom="paragraph">
                  <wp:posOffset>3813</wp:posOffset>
                </wp:positionV>
                <wp:extent cx="5981703" cy="981078"/>
                <wp:effectExtent l="0" t="0" r="19047" b="28572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3" cy="981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38D6" w:rsidRDefault="00B45DE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Réservation de repas </w:t>
                            </w:r>
                          </w:p>
                          <w:p w:rsidR="006238D6" w:rsidRDefault="00B45DE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pour les juges ou personnes de la délégation</w:t>
                            </w:r>
                          </w:p>
                          <w:p w:rsidR="006238D6" w:rsidRDefault="006238D6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4pt;margin-top:.3pt;width:471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" strokeweight=".17625mm">
                <v:textbox>
                  <w:txbxContent>
                    <w:p w:rsidR="006238D6" w:rsidRDefault="00B45DE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Réservation de repas </w:t>
                      </w:r>
                    </w:p>
                    <w:p w:rsidR="006238D6" w:rsidRDefault="00B45DE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pour les juges ou personnes de la délégation</w:t>
                      </w:r>
                    </w:p>
                    <w:p w:rsidR="006238D6" w:rsidRDefault="006238D6"/>
                  </w:txbxContent>
                </v:textbox>
              </v:shape>
            </w:pict>
          </mc:Fallback>
        </mc:AlternateContent>
      </w:r>
    </w:p>
    <w:p w:rsidR="006238D6" w:rsidRDefault="006238D6"/>
    <w:p w:rsidR="006238D6" w:rsidRDefault="006238D6"/>
    <w:p w:rsidR="006238D6" w:rsidRDefault="006238D6"/>
    <w:p w:rsidR="006238D6" w:rsidRDefault="006238D6">
      <w:pPr>
        <w:rPr>
          <w:sz w:val="28"/>
          <w:szCs w:val="28"/>
        </w:rPr>
      </w:pPr>
    </w:p>
    <w:p w:rsidR="006238D6" w:rsidRDefault="00B45DE1">
      <w:pPr>
        <w:rPr>
          <w:sz w:val="28"/>
          <w:szCs w:val="28"/>
        </w:rPr>
      </w:pPr>
      <w:r>
        <w:rPr>
          <w:sz w:val="28"/>
          <w:szCs w:val="28"/>
        </w:rPr>
        <w:t>Les repas sont à 7€. Les boissons sont offertes.</w:t>
      </w:r>
    </w:p>
    <w:p w:rsidR="006238D6" w:rsidRDefault="00B45DE1">
      <w:pPr>
        <w:rPr>
          <w:sz w:val="28"/>
          <w:szCs w:val="28"/>
        </w:rPr>
      </w:pPr>
      <w:r>
        <w:rPr>
          <w:sz w:val="28"/>
          <w:szCs w:val="28"/>
        </w:rPr>
        <w:t>Ils seront servis pendant la pause méridienne en salle de</w:t>
      </w:r>
      <w:r>
        <w:rPr>
          <w:sz w:val="28"/>
          <w:szCs w:val="28"/>
        </w:rPr>
        <w:t xml:space="preserve"> réunion à l’étage, entre le bar et la salle engin 2.</w:t>
      </w:r>
    </w:p>
    <w:p w:rsidR="006238D6" w:rsidRDefault="00B45DE1"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2081531</wp:posOffset>
                </wp:positionH>
                <wp:positionV relativeFrom="paragraph">
                  <wp:posOffset>74935</wp:posOffset>
                </wp:positionV>
                <wp:extent cx="657225" cy="6286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38D6" w:rsidRDefault="006238D6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margin-left:163.9pt;margin-top:5.9pt;width:51.7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" strokeweight=".17625mm">
                <v:textbox>
                  <w:txbxContent>
                    <w:p w:rsidR="006238D6" w:rsidRDefault="006238D6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Nombre de repas réservés : </w:t>
      </w:r>
    </w:p>
    <w:p w:rsidR="006238D6" w:rsidRDefault="006238D6">
      <w:pPr>
        <w:rPr>
          <w:sz w:val="28"/>
          <w:szCs w:val="28"/>
        </w:rPr>
      </w:pPr>
    </w:p>
    <w:p w:rsidR="006238D6" w:rsidRDefault="00B45DE1">
      <w:r>
        <w:rPr>
          <w:b/>
          <w:bCs/>
          <w:sz w:val="32"/>
          <w:szCs w:val="32"/>
        </w:rPr>
        <w:t>Club</w:t>
      </w:r>
      <w:r>
        <w:rPr>
          <w:sz w:val="28"/>
          <w:szCs w:val="28"/>
        </w:rPr>
        <w:t> : ____________________________________</w:t>
      </w:r>
    </w:p>
    <w:p w:rsidR="006238D6" w:rsidRDefault="006238D6">
      <w:pPr>
        <w:rPr>
          <w:sz w:val="28"/>
          <w:szCs w:val="28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4389"/>
      </w:tblGrid>
      <w:tr w:rsidR="006238D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B45D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Rôle au sein du club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B45D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B45D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</w:tr>
      <w:tr w:rsidR="006238D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238D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238D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238D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238D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238D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238D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D6" w:rsidRDefault="006238D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238D6" w:rsidRDefault="006238D6">
      <w:pPr>
        <w:rPr>
          <w:sz w:val="28"/>
          <w:szCs w:val="28"/>
        </w:rPr>
      </w:pPr>
    </w:p>
    <w:sectPr w:rsidR="006238D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5DE1">
      <w:pPr>
        <w:spacing w:after="0" w:line="240" w:lineRule="auto"/>
      </w:pPr>
      <w:r>
        <w:separator/>
      </w:r>
    </w:p>
  </w:endnote>
  <w:endnote w:type="continuationSeparator" w:id="0">
    <w:p w:rsidR="00000000" w:rsidRDefault="00B4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5D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45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238D6"/>
    <w:rsid w:val="006238D6"/>
    <w:rsid w:val="00B4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3F3F3B-0EBD-4DE4-93C6-8D7A4567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Riol</dc:creator>
  <dc:description/>
  <cp:lastModifiedBy>marc charensol</cp:lastModifiedBy>
  <cp:revision>2</cp:revision>
  <dcterms:created xsi:type="dcterms:W3CDTF">2023-09-28T06:31:00Z</dcterms:created>
  <dcterms:modified xsi:type="dcterms:W3CDTF">2023-09-28T06:31:00Z</dcterms:modified>
</cp:coreProperties>
</file>