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3FA2B" w14:textId="2EBDF112" w:rsidR="00F8016E" w:rsidRDefault="00F8016E" w:rsidP="00ED32DB">
      <w:pPr>
        <w:jc w:val="center"/>
        <w:rPr>
          <w:b/>
          <w:bCs/>
          <w:sz w:val="24"/>
          <w:szCs w:val="24"/>
        </w:rPr>
      </w:pPr>
      <w:r w:rsidRPr="00DA7FDC">
        <w:rPr>
          <w:b/>
          <w:bCs/>
          <w:sz w:val="24"/>
          <w:szCs w:val="24"/>
        </w:rPr>
        <w:t xml:space="preserve">Compétition </w:t>
      </w:r>
      <w:r w:rsidR="009B2658">
        <w:rPr>
          <w:b/>
          <w:bCs/>
          <w:sz w:val="24"/>
          <w:szCs w:val="24"/>
        </w:rPr>
        <w:t>Département</w:t>
      </w:r>
      <w:r w:rsidRPr="00DA7FDC">
        <w:rPr>
          <w:b/>
          <w:bCs/>
          <w:sz w:val="24"/>
          <w:szCs w:val="24"/>
        </w:rPr>
        <w:t xml:space="preserve"> </w:t>
      </w:r>
      <w:r w:rsidR="009B2658">
        <w:rPr>
          <w:b/>
          <w:bCs/>
          <w:sz w:val="24"/>
          <w:szCs w:val="24"/>
        </w:rPr>
        <w:t>individuel</w:t>
      </w:r>
      <w:r w:rsidRPr="00DA7FDC">
        <w:rPr>
          <w:b/>
          <w:bCs/>
          <w:sz w:val="24"/>
          <w:szCs w:val="24"/>
        </w:rPr>
        <w:t xml:space="preserve"> –</w:t>
      </w:r>
      <w:r w:rsidR="00A01A7A" w:rsidRPr="00DA7FDC">
        <w:rPr>
          <w:b/>
          <w:bCs/>
          <w:sz w:val="24"/>
          <w:szCs w:val="24"/>
        </w:rPr>
        <w:t xml:space="preserve"> Fédéral A</w:t>
      </w:r>
      <w:r w:rsidR="009B2658">
        <w:rPr>
          <w:b/>
          <w:bCs/>
          <w:sz w:val="24"/>
          <w:szCs w:val="24"/>
        </w:rPr>
        <w:t>,</w:t>
      </w:r>
      <w:r w:rsidR="00A01A7A" w:rsidRPr="00DA7FDC">
        <w:rPr>
          <w:b/>
          <w:bCs/>
          <w:sz w:val="24"/>
          <w:szCs w:val="24"/>
        </w:rPr>
        <w:t xml:space="preserve"> A1</w:t>
      </w:r>
      <w:r w:rsidR="009B2658">
        <w:rPr>
          <w:b/>
          <w:bCs/>
          <w:sz w:val="24"/>
          <w:szCs w:val="24"/>
        </w:rPr>
        <w:t>, perf et perf région</w:t>
      </w:r>
      <w:r w:rsidR="00C2298B">
        <w:rPr>
          <w:b/>
          <w:bCs/>
          <w:sz w:val="24"/>
          <w:szCs w:val="24"/>
        </w:rPr>
        <w:t xml:space="preserve"> </w:t>
      </w:r>
      <w:r w:rsidR="009B2658">
        <w:rPr>
          <w:b/>
          <w:bCs/>
          <w:sz w:val="24"/>
          <w:szCs w:val="24"/>
        </w:rPr>
        <w:t xml:space="preserve">- </w:t>
      </w:r>
      <w:r w:rsidR="00C2298B" w:rsidRPr="00C2298B">
        <w:rPr>
          <w:b/>
          <w:bCs/>
          <w:sz w:val="24"/>
          <w:szCs w:val="24"/>
          <w:u w:val="single"/>
        </w:rPr>
        <w:t>Responsable du jury</w:t>
      </w:r>
      <w:r w:rsidR="00C2298B">
        <w:rPr>
          <w:b/>
          <w:bCs/>
          <w:sz w:val="24"/>
          <w:szCs w:val="24"/>
        </w:rPr>
        <w:t xml:space="preserve"> : </w:t>
      </w:r>
      <w:r w:rsidR="009B2658">
        <w:rPr>
          <w:b/>
          <w:bCs/>
          <w:sz w:val="24"/>
          <w:szCs w:val="24"/>
        </w:rPr>
        <w:t>DUCHATEAU Nolwen</w:t>
      </w:r>
    </w:p>
    <w:p w14:paraId="2CF10350" w14:textId="77777777" w:rsidR="00C2298B" w:rsidRDefault="00C2298B" w:rsidP="00C2298B">
      <w:pPr>
        <w:spacing w:after="0" w:line="276" w:lineRule="auto"/>
        <w:rPr>
          <w:b/>
          <w:color w:val="FF0000"/>
          <w:sz w:val="24"/>
          <w:szCs w:val="24"/>
        </w:rPr>
      </w:pPr>
      <w:r w:rsidRPr="00852EB6">
        <w:rPr>
          <w:b/>
          <w:color w:val="FF0000"/>
          <w:sz w:val="24"/>
          <w:szCs w:val="24"/>
        </w:rPr>
        <w:t>Même en cas de forfait de l’équipe 5 jours avant la compétition</w:t>
      </w:r>
      <w:r>
        <w:rPr>
          <w:b/>
          <w:color w:val="FF0000"/>
          <w:sz w:val="24"/>
          <w:szCs w:val="24"/>
        </w:rPr>
        <w:t>,</w:t>
      </w:r>
      <w:r w:rsidRPr="00852EB6">
        <w:rPr>
          <w:b/>
          <w:color w:val="FF0000"/>
          <w:sz w:val="24"/>
          <w:szCs w:val="24"/>
        </w:rPr>
        <w:t xml:space="preserve"> le club doit fournir le juge demandé</w:t>
      </w:r>
      <w:r>
        <w:rPr>
          <w:b/>
          <w:color w:val="FF0000"/>
          <w:sz w:val="24"/>
          <w:szCs w:val="24"/>
        </w:rPr>
        <w:t>.</w:t>
      </w:r>
    </w:p>
    <w:p w14:paraId="6F2FA203" w14:textId="77777777" w:rsidR="005D0F3C" w:rsidRDefault="005D0F3C" w:rsidP="00C2298B">
      <w:pPr>
        <w:spacing w:after="0" w:line="276" w:lineRule="auto"/>
        <w:rPr>
          <w:b/>
          <w:color w:val="FF0000"/>
          <w:sz w:val="24"/>
          <w:szCs w:val="24"/>
        </w:rPr>
      </w:pPr>
    </w:p>
    <w:p w14:paraId="3518D6AD" w14:textId="77777777" w:rsidR="00C2298B" w:rsidRDefault="00C2298B" w:rsidP="00C2298B">
      <w:pPr>
        <w:spacing w:after="0" w:line="276" w:lineRule="auto"/>
        <w:rPr>
          <w:sz w:val="24"/>
          <w:szCs w:val="24"/>
        </w:rPr>
      </w:pPr>
      <w:r w:rsidRPr="00DA7FDC">
        <w:rPr>
          <w:b/>
          <w:bCs/>
          <w:sz w:val="24"/>
          <w:szCs w:val="24"/>
          <w:u w:val="single"/>
        </w:rPr>
        <w:t>Tenue de juge :</w:t>
      </w:r>
      <w:r>
        <w:rPr>
          <w:sz w:val="24"/>
          <w:szCs w:val="24"/>
        </w:rPr>
        <w:t xml:space="preserve"> pantalon ou jupe et </w:t>
      </w:r>
      <w:r w:rsidRPr="00DB5EE4">
        <w:rPr>
          <w:sz w:val="24"/>
          <w:szCs w:val="24"/>
        </w:rPr>
        <w:t xml:space="preserve">veste bleu marine ou noir et haut blanc </w:t>
      </w:r>
      <w:r>
        <w:rPr>
          <w:sz w:val="24"/>
          <w:szCs w:val="24"/>
        </w:rPr>
        <w:t xml:space="preserve">(short interdit) </w:t>
      </w:r>
    </w:p>
    <w:p w14:paraId="14F070AF" w14:textId="77777777" w:rsidR="00C2298B" w:rsidRDefault="00C2298B" w:rsidP="00C2298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La responsable des juges se réserve le droit de modification de l’organigramme le jour de la compétition.</w:t>
      </w:r>
    </w:p>
    <w:p w14:paraId="4004EAE9" w14:textId="77777777" w:rsidR="005D0F3C" w:rsidRDefault="005D0F3C" w:rsidP="00C2298B">
      <w:pPr>
        <w:spacing w:after="0" w:line="276" w:lineRule="auto"/>
        <w:rPr>
          <w:sz w:val="24"/>
          <w:szCs w:val="24"/>
        </w:rPr>
      </w:pPr>
    </w:p>
    <w:p w14:paraId="671FA823" w14:textId="77777777" w:rsidR="00C2298B" w:rsidRDefault="00C2298B" w:rsidP="00C2298B">
      <w:pPr>
        <w:spacing w:after="0" w:line="276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Lors de l’inscription sur ORDOJUGES, si disponibilité partielle : préciser la disponibilité sur la ½ journée ou la journée ainsi que le plateau de juges.</w:t>
      </w:r>
    </w:p>
    <w:p w14:paraId="7B47F387" w14:textId="77777777" w:rsidR="009B2658" w:rsidRPr="00DA7FDC" w:rsidRDefault="009B2658" w:rsidP="00C2298B">
      <w:pPr>
        <w:spacing w:after="0" w:line="276" w:lineRule="auto"/>
        <w:rPr>
          <w:b/>
          <w:color w:val="FF0000"/>
          <w:sz w:val="24"/>
          <w:szCs w:val="24"/>
        </w:rPr>
      </w:pPr>
    </w:p>
    <w:p w14:paraId="44823A41" w14:textId="11E86B66" w:rsidR="00F8016E" w:rsidRPr="00DA7FDC" w:rsidRDefault="009B2658" w:rsidP="00ED3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30 novembre</w:t>
      </w:r>
      <w:r w:rsidR="00F8016E" w:rsidRPr="00DA7FDC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4</w:t>
      </w:r>
    </w:p>
    <w:p w14:paraId="5301ACE6" w14:textId="77777777" w:rsidR="00F8016E" w:rsidRPr="00DA7FDC" w:rsidRDefault="00F8016E">
      <w:pPr>
        <w:rPr>
          <w:sz w:val="24"/>
          <w:szCs w:val="24"/>
        </w:rPr>
        <w:sectPr w:rsidR="00F8016E" w:rsidRPr="00DA7FDC" w:rsidSect="00F2022C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14:paraId="0252D2DE" w14:textId="77777777" w:rsidR="00F8016E" w:rsidRPr="00DA7FDC" w:rsidRDefault="00F8016E" w:rsidP="00251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DA7FDC">
        <w:rPr>
          <w:b/>
          <w:bCs/>
          <w:sz w:val="24"/>
          <w:szCs w:val="24"/>
        </w:rPr>
        <w:t>Plateau A</w:t>
      </w:r>
    </w:p>
    <w:p w14:paraId="3E7043EC" w14:textId="5FDF0011" w:rsidR="00F8016E" w:rsidRPr="00DA7FDC" w:rsidRDefault="00F8016E" w:rsidP="00F8016E">
      <w:pPr>
        <w:rPr>
          <w:b/>
          <w:sz w:val="24"/>
          <w:szCs w:val="24"/>
        </w:rPr>
      </w:pPr>
      <w:r w:rsidRPr="00DA7FDC">
        <w:rPr>
          <w:b/>
          <w:sz w:val="24"/>
          <w:szCs w:val="24"/>
        </w:rPr>
        <w:t xml:space="preserve">Fédéral </w:t>
      </w:r>
      <w:r w:rsidR="009B2658">
        <w:rPr>
          <w:b/>
          <w:sz w:val="24"/>
          <w:szCs w:val="24"/>
        </w:rPr>
        <w:t>A</w:t>
      </w:r>
      <w:r w:rsidRPr="00DA7FDC">
        <w:rPr>
          <w:b/>
          <w:sz w:val="24"/>
          <w:szCs w:val="24"/>
        </w:rPr>
        <w:t xml:space="preserve"> – de </w:t>
      </w:r>
      <w:r w:rsidR="009B2658">
        <w:rPr>
          <w:b/>
          <w:sz w:val="24"/>
          <w:szCs w:val="24"/>
        </w:rPr>
        <w:t>10h</w:t>
      </w:r>
      <w:r w:rsidRPr="00DA7FDC">
        <w:rPr>
          <w:b/>
          <w:sz w:val="24"/>
          <w:szCs w:val="24"/>
        </w:rPr>
        <w:t xml:space="preserve"> à 13h</w:t>
      </w:r>
      <w:r w:rsidR="000F28AF">
        <w:rPr>
          <w:b/>
          <w:sz w:val="24"/>
          <w:szCs w:val="24"/>
        </w:rPr>
        <w:t xml:space="preserve"> Juge 1 </w:t>
      </w:r>
    </w:p>
    <w:p w14:paraId="73EA9431" w14:textId="0EF5B130" w:rsidR="00F8016E" w:rsidRPr="00DA7FDC" w:rsidRDefault="00F8016E" w:rsidP="00F8016E">
      <w:pPr>
        <w:jc w:val="both"/>
        <w:rPr>
          <w:i/>
          <w:sz w:val="24"/>
          <w:szCs w:val="24"/>
        </w:rPr>
      </w:pPr>
      <w:r w:rsidRPr="00DA7FDC">
        <w:rPr>
          <w:b/>
          <w:sz w:val="24"/>
          <w:szCs w:val="24"/>
        </w:rPr>
        <w:t xml:space="preserve">Réunion du jury : </w:t>
      </w:r>
      <w:r w:rsidR="009B2658">
        <w:rPr>
          <w:b/>
          <w:sz w:val="24"/>
          <w:szCs w:val="24"/>
        </w:rPr>
        <w:t>9h</w:t>
      </w:r>
    </w:p>
    <w:tbl>
      <w:tblPr>
        <w:tblStyle w:val="Grilledutableau"/>
        <w:tblW w:w="6802" w:type="dxa"/>
        <w:jc w:val="center"/>
        <w:tblLook w:val="04A0" w:firstRow="1" w:lastRow="0" w:firstColumn="1" w:lastColumn="0" w:noHBand="0" w:noVBand="1"/>
      </w:tblPr>
      <w:tblGrid>
        <w:gridCol w:w="1134"/>
        <w:gridCol w:w="1417"/>
        <w:gridCol w:w="1417"/>
        <w:gridCol w:w="1417"/>
        <w:gridCol w:w="1417"/>
      </w:tblGrid>
      <w:tr w:rsidR="00F8016E" w:rsidRPr="00DA7FDC" w14:paraId="29AACC69" w14:textId="77777777" w:rsidTr="0026362A">
        <w:trPr>
          <w:trHeight w:val="510"/>
          <w:jc w:val="center"/>
        </w:trPr>
        <w:tc>
          <w:tcPr>
            <w:tcW w:w="1134" w:type="dxa"/>
            <w:vAlign w:val="center"/>
          </w:tcPr>
          <w:p w14:paraId="09441C62" w14:textId="77777777" w:rsidR="00F8016E" w:rsidRPr="00DA7FDC" w:rsidRDefault="00F8016E" w:rsidP="00271D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5018364" w14:textId="77777777" w:rsidR="00F8016E" w:rsidRPr="00DA7FDC" w:rsidRDefault="00DA7FDC" w:rsidP="00DA7FDC">
            <w:pPr>
              <w:rPr>
                <w:b/>
                <w:sz w:val="24"/>
                <w:szCs w:val="24"/>
              </w:rPr>
            </w:pPr>
            <w:r w:rsidRPr="00D77667"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61312" behindDoc="0" locked="0" layoutInCell="1" allowOverlap="1" wp14:anchorId="1F7DB3F8" wp14:editId="346DE685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15240</wp:posOffset>
                  </wp:positionV>
                  <wp:extent cx="328295" cy="251460"/>
                  <wp:effectExtent l="133350" t="57150" r="52705" b="129540"/>
                  <wp:wrapNone/>
                  <wp:docPr id="2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95" cy="2514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vAlign w:val="center"/>
          </w:tcPr>
          <w:p w14:paraId="761A581C" w14:textId="77777777" w:rsidR="00F8016E" w:rsidRPr="00DA7FDC" w:rsidRDefault="00DA7FDC" w:rsidP="00DA7FDC">
            <w:pPr>
              <w:rPr>
                <w:b/>
                <w:sz w:val="24"/>
                <w:szCs w:val="24"/>
              </w:rPr>
            </w:pPr>
            <w:r w:rsidRPr="00D77667"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63360" behindDoc="0" locked="0" layoutInCell="1" allowOverlap="1" wp14:anchorId="77314358" wp14:editId="37F18EAA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7620</wp:posOffset>
                  </wp:positionV>
                  <wp:extent cx="314325" cy="295275"/>
                  <wp:effectExtent l="133350" t="76200" r="85725" b="142875"/>
                  <wp:wrapNone/>
                  <wp:docPr id="4" name="Imag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952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vAlign w:val="center"/>
          </w:tcPr>
          <w:p w14:paraId="6BB320A2" w14:textId="77777777" w:rsidR="00F8016E" w:rsidRPr="00DA7FDC" w:rsidRDefault="00DA7FDC" w:rsidP="00271D53">
            <w:pPr>
              <w:jc w:val="center"/>
              <w:rPr>
                <w:b/>
                <w:sz w:val="24"/>
                <w:szCs w:val="24"/>
              </w:rPr>
            </w:pPr>
            <w:r w:rsidRPr="00D77667"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65408" behindDoc="0" locked="0" layoutInCell="1" allowOverlap="1" wp14:anchorId="48FAE7CC" wp14:editId="5C9B675B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-1270</wp:posOffset>
                  </wp:positionV>
                  <wp:extent cx="314325" cy="285750"/>
                  <wp:effectExtent l="133350" t="57150" r="66675" b="133350"/>
                  <wp:wrapNone/>
                  <wp:docPr id="5" name="Imag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857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vAlign w:val="center"/>
          </w:tcPr>
          <w:p w14:paraId="51F7C76F" w14:textId="77777777" w:rsidR="00F8016E" w:rsidRPr="00DA7FDC" w:rsidRDefault="00DA7FDC" w:rsidP="00271D53">
            <w:pPr>
              <w:jc w:val="center"/>
              <w:rPr>
                <w:b/>
                <w:sz w:val="24"/>
                <w:szCs w:val="24"/>
              </w:rPr>
            </w:pPr>
            <w:r w:rsidRPr="00D77667"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67456" behindDoc="0" locked="0" layoutInCell="1" allowOverlap="1" wp14:anchorId="50D8FDA0" wp14:editId="2F86CEB9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13970</wp:posOffset>
                  </wp:positionV>
                  <wp:extent cx="361950" cy="295275"/>
                  <wp:effectExtent l="133350" t="76200" r="76200" b="142875"/>
                  <wp:wrapNone/>
                  <wp:docPr id="6" name="Imag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>
                            <a:extLst>
                              <a:ext uri="{FF2B5EF4-FFF2-40B4-BE49-F238E27FC236}">
                                <a16:creationId xmlns:a16="http://schemas.microsoft.com/office/drawing/2014/main" id="{00000000-0008-0000-00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952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8016E" w:rsidRPr="00DA7FDC" w14:paraId="17D12629" w14:textId="77777777" w:rsidTr="0026362A">
        <w:trPr>
          <w:trHeight w:val="454"/>
          <w:jc w:val="center"/>
        </w:trPr>
        <w:tc>
          <w:tcPr>
            <w:tcW w:w="1134" w:type="dxa"/>
            <w:vAlign w:val="center"/>
          </w:tcPr>
          <w:p w14:paraId="18709EE1" w14:textId="77777777" w:rsidR="00F8016E" w:rsidRPr="00DA7FDC" w:rsidRDefault="00F8016E" w:rsidP="00271D53">
            <w:pPr>
              <w:jc w:val="center"/>
              <w:rPr>
                <w:b/>
                <w:sz w:val="24"/>
                <w:szCs w:val="24"/>
              </w:rPr>
            </w:pPr>
            <w:r w:rsidRPr="00DA7FDC">
              <w:rPr>
                <w:b/>
                <w:sz w:val="24"/>
                <w:szCs w:val="24"/>
              </w:rPr>
              <w:t>D1/E1</w:t>
            </w:r>
          </w:p>
        </w:tc>
        <w:tc>
          <w:tcPr>
            <w:tcW w:w="1417" w:type="dxa"/>
            <w:vAlign w:val="center"/>
          </w:tcPr>
          <w:p w14:paraId="338BE333" w14:textId="5F976E55" w:rsidR="00F8016E" w:rsidRPr="002D3EA8" w:rsidRDefault="000F28AF" w:rsidP="00271D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Jassans</w:t>
            </w:r>
          </w:p>
        </w:tc>
        <w:tc>
          <w:tcPr>
            <w:tcW w:w="1417" w:type="dxa"/>
            <w:vAlign w:val="center"/>
          </w:tcPr>
          <w:p w14:paraId="1897DD9E" w14:textId="4F2B0010" w:rsidR="00F8016E" w:rsidRPr="002D3EA8" w:rsidRDefault="000F28AF" w:rsidP="00271D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Lagnieu</w:t>
            </w:r>
          </w:p>
        </w:tc>
        <w:tc>
          <w:tcPr>
            <w:tcW w:w="1417" w:type="dxa"/>
            <w:vAlign w:val="center"/>
          </w:tcPr>
          <w:p w14:paraId="151DB1D2" w14:textId="69B250E2" w:rsidR="00F8016E" w:rsidRPr="002D3EA8" w:rsidRDefault="008368C3" w:rsidP="00271D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Gex</w:t>
            </w:r>
          </w:p>
        </w:tc>
        <w:tc>
          <w:tcPr>
            <w:tcW w:w="1417" w:type="dxa"/>
            <w:vAlign w:val="center"/>
          </w:tcPr>
          <w:p w14:paraId="2F3B7A57" w14:textId="6748C5AA" w:rsidR="00F8016E" w:rsidRPr="002D3EA8" w:rsidRDefault="000F28AF" w:rsidP="00271D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Montluel</w:t>
            </w:r>
          </w:p>
        </w:tc>
      </w:tr>
      <w:tr w:rsidR="00F8016E" w:rsidRPr="00DA7FDC" w14:paraId="2B7EBAF0" w14:textId="77777777" w:rsidTr="0026362A">
        <w:trPr>
          <w:trHeight w:val="454"/>
          <w:jc w:val="center"/>
        </w:trPr>
        <w:tc>
          <w:tcPr>
            <w:tcW w:w="1134" w:type="dxa"/>
            <w:vAlign w:val="center"/>
          </w:tcPr>
          <w:p w14:paraId="0B8C69BF" w14:textId="63516874" w:rsidR="00F8016E" w:rsidRPr="00DA7FDC" w:rsidRDefault="00F8016E" w:rsidP="00271D53">
            <w:pPr>
              <w:jc w:val="center"/>
              <w:rPr>
                <w:b/>
                <w:sz w:val="24"/>
                <w:szCs w:val="24"/>
              </w:rPr>
            </w:pPr>
            <w:r w:rsidRPr="00DA7FDC">
              <w:rPr>
                <w:b/>
                <w:sz w:val="24"/>
                <w:szCs w:val="24"/>
              </w:rPr>
              <w:t>E</w:t>
            </w:r>
            <w:r w:rsidR="009B265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C16ECD" w14:textId="2D71D7BE" w:rsidR="00F8016E" w:rsidRPr="002E2B95" w:rsidRDefault="000F28AF" w:rsidP="00271D53">
            <w:pPr>
              <w:jc w:val="center"/>
            </w:pPr>
            <w:r>
              <w:t>Bellegarde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C4719A" w14:textId="012DA8CB" w:rsidR="00F8016E" w:rsidRPr="002E2B95" w:rsidRDefault="000F28AF" w:rsidP="00271D53">
            <w:pPr>
              <w:jc w:val="center"/>
            </w:pPr>
            <w:r>
              <w:t>Ferney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46E1F2" w14:textId="29765E46" w:rsidR="00F8016E" w:rsidRPr="002E2B95" w:rsidRDefault="000F28AF" w:rsidP="00271D53">
            <w:pPr>
              <w:jc w:val="center"/>
            </w:pPr>
            <w:r>
              <w:t>Viriat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56DD8F" w14:textId="5BBFB1F1" w:rsidR="00F8016E" w:rsidRPr="002E2B95" w:rsidRDefault="000F28AF" w:rsidP="00271D53">
            <w:pPr>
              <w:jc w:val="center"/>
            </w:pPr>
            <w:r>
              <w:t>Chatillon</w:t>
            </w:r>
          </w:p>
        </w:tc>
      </w:tr>
      <w:tr w:rsidR="006F2242" w:rsidRPr="00DA7FDC" w14:paraId="0710A450" w14:textId="77777777" w:rsidTr="0026362A">
        <w:trPr>
          <w:trHeight w:val="454"/>
          <w:jc w:val="center"/>
        </w:trPr>
        <w:tc>
          <w:tcPr>
            <w:tcW w:w="1134" w:type="dxa"/>
            <w:vAlign w:val="center"/>
          </w:tcPr>
          <w:p w14:paraId="37D64E59" w14:textId="121D5EE9" w:rsidR="006F2242" w:rsidRPr="00DA7FDC" w:rsidRDefault="006F2242" w:rsidP="00271D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="005D0F3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8878E9" w14:textId="77777777" w:rsidR="006F2242" w:rsidRDefault="006F2242" w:rsidP="00271D53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934E8D" w14:textId="0F1791E5" w:rsidR="006F2242" w:rsidRDefault="000F28AF" w:rsidP="00271D53">
            <w:pPr>
              <w:jc w:val="center"/>
            </w:pPr>
            <w:r>
              <w:t>Hauteville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392AC6" w14:textId="7BAB3D73" w:rsidR="006F2242" w:rsidRDefault="000F28AF" w:rsidP="00271D53">
            <w:pPr>
              <w:jc w:val="center"/>
            </w:pPr>
            <w:r>
              <w:t xml:space="preserve">Saint André de </w:t>
            </w:r>
            <w:proofErr w:type="spellStart"/>
            <w:r>
              <w:t>Corcy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5F2AC691" w14:textId="018D7B56" w:rsidR="006F2242" w:rsidRDefault="000F28AF" w:rsidP="00271D53">
            <w:pPr>
              <w:jc w:val="center"/>
            </w:pPr>
            <w:r>
              <w:t>Ambérieu</w:t>
            </w:r>
          </w:p>
        </w:tc>
      </w:tr>
    </w:tbl>
    <w:p w14:paraId="247C394D" w14:textId="77777777" w:rsidR="00DA7FDC" w:rsidRDefault="00DA7FDC" w:rsidP="00F8016E">
      <w:pPr>
        <w:rPr>
          <w:b/>
          <w:sz w:val="24"/>
          <w:szCs w:val="24"/>
        </w:rPr>
      </w:pPr>
    </w:p>
    <w:p w14:paraId="4CAF0734" w14:textId="2079A1E7" w:rsidR="00F8016E" w:rsidRPr="00DA7FDC" w:rsidRDefault="009B2658" w:rsidP="00F8016E">
      <w:pPr>
        <w:rPr>
          <w:b/>
          <w:sz w:val="24"/>
          <w:szCs w:val="24"/>
        </w:rPr>
      </w:pPr>
      <w:r>
        <w:rPr>
          <w:b/>
          <w:sz w:val="24"/>
          <w:szCs w:val="24"/>
        </w:rPr>
        <w:t>Perf et nationale</w:t>
      </w:r>
      <w:r w:rsidR="00F8016E" w:rsidRPr="00DA7FDC">
        <w:rPr>
          <w:b/>
          <w:sz w:val="24"/>
          <w:szCs w:val="24"/>
        </w:rPr>
        <w:t> : 14h</w:t>
      </w:r>
      <w:r>
        <w:rPr>
          <w:b/>
          <w:sz w:val="24"/>
          <w:szCs w:val="24"/>
        </w:rPr>
        <w:t>30</w:t>
      </w:r>
      <w:r w:rsidR="00F8016E" w:rsidRPr="00DA7FDC">
        <w:rPr>
          <w:b/>
          <w:sz w:val="24"/>
          <w:szCs w:val="24"/>
        </w:rPr>
        <w:t xml:space="preserve"> à </w:t>
      </w:r>
      <w:r>
        <w:rPr>
          <w:b/>
          <w:sz w:val="24"/>
          <w:szCs w:val="24"/>
        </w:rPr>
        <w:t>17h50</w:t>
      </w:r>
      <w:r w:rsidR="000F28AF">
        <w:rPr>
          <w:b/>
          <w:sz w:val="24"/>
          <w:szCs w:val="24"/>
        </w:rPr>
        <w:t xml:space="preserve"> Juge </w:t>
      </w:r>
      <w:r w:rsidR="005D0F3C">
        <w:rPr>
          <w:b/>
          <w:sz w:val="24"/>
          <w:szCs w:val="24"/>
        </w:rPr>
        <w:t>2</w:t>
      </w:r>
      <w:r w:rsidR="000F28AF">
        <w:rPr>
          <w:b/>
          <w:sz w:val="24"/>
          <w:szCs w:val="24"/>
        </w:rPr>
        <w:t xml:space="preserve"> minimum</w:t>
      </w:r>
    </w:p>
    <w:p w14:paraId="71B433A0" w14:textId="77777777" w:rsidR="00480490" w:rsidRPr="00DA7FDC" w:rsidRDefault="00480490" w:rsidP="00480490">
      <w:pPr>
        <w:jc w:val="both"/>
        <w:rPr>
          <w:i/>
          <w:sz w:val="24"/>
          <w:szCs w:val="24"/>
        </w:rPr>
      </w:pPr>
      <w:r w:rsidRPr="00DA7FDC">
        <w:rPr>
          <w:b/>
          <w:sz w:val="24"/>
          <w:szCs w:val="24"/>
        </w:rPr>
        <w:t xml:space="preserve">Réunion du jury : </w:t>
      </w:r>
      <w:r w:rsidR="00473B7D" w:rsidRPr="00DA7FDC">
        <w:rPr>
          <w:b/>
          <w:sz w:val="24"/>
          <w:szCs w:val="24"/>
        </w:rPr>
        <w:t>13h</w:t>
      </w:r>
      <w:r w:rsidR="002D3EA8">
        <w:rPr>
          <w:b/>
          <w:sz w:val="24"/>
          <w:szCs w:val="24"/>
        </w:rPr>
        <w:t>30</w:t>
      </w:r>
    </w:p>
    <w:tbl>
      <w:tblPr>
        <w:tblStyle w:val="Grilledutableau"/>
        <w:tblW w:w="6802" w:type="dxa"/>
        <w:jc w:val="center"/>
        <w:tblLook w:val="04A0" w:firstRow="1" w:lastRow="0" w:firstColumn="1" w:lastColumn="0" w:noHBand="0" w:noVBand="1"/>
      </w:tblPr>
      <w:tblGrid>
        <w:gridCol w:w="1134"/>
        <w:gridCol w:w="1417"/>
        <w:gridCol w:w="1417"/>
        <w:gridCol w:w="1417"/>
        <w:gridCol w:w="1417"/>
      </w:tblGrid>
      <w:tr w:rsidR="00DA7FDC" w:rsidRPr="00DA7FDC" w14:paraId="7D91A989" w14:textId="77777777" w:rsidTr="0026362A">
        <w:trPr>
          <w:trHeight w:val="510"/>
          <w:jc w:val="center"/>
        </w:trPr>
        <w:tc>
          <w:tcPr>
            <w:tcW w:w="1134" w:type="dxa"/>
            <w:vAlign w:val="center"/>
          </w:tcPr>
          <w:p w14:paraId="292D63E2" w14:textId="77777777" w:rsidR="00DA7FDC" w:rsidRPr="00DA7FDC" w:rsidRDefault="00DA7FDC" w:rsidP="00570A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D5D9803" w14:textId="77777777" w:rsidR="00DA7FDC" w:rsidRPr="00DA7FDC" w:rsidRDefault="00DA7FDC" w:rsidP="00570A07">
            <w:pPr>
              <w:rPr>
                <w:b/>
                <w:sz w:val="24"/>
                <w:szCs w:val="24"/>
              </w:rPr>
            </w:pPr>
            <w:r w:rsidRPr="00D77667"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74624" behindDoc="0" locked="0" layoutInCell="1" allowOverlap="1" wp14:anchorId="61B562C0" wp14:editId="069A4DE6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15240</wp:posOffset>
                  </wp:positionV>
                  <wp:extent cx="328295" cy="251460"/>
                  <wp:effectExtent l="133350" t="57150" r="52705" b="129540"/>
                  <wp:wrapNone/>
                  <wp:docPr id="10" name="Image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95" cy="2514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vAlign w:val="center"/>
          </w:tcPr>
          <w:p w14:paraId="1A9D8CCD" w14:textId="77777777" w:rsidR="00DA7FDC" w:rsidRPr="00DA7FDC" w:rsidRDefault="00DA7FDC" w:rsidP="00570A07">
            <w:pPr>
              <w:rPr>
                <w:b/>
                <w:sz w:val="24"/>
                <w:szCs w:val="24"/>
              </w:rPr>
            </w:pPr>
            <w:r w:rsidRPr="00D77667"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75648" behindDoc="0" locked="0" layoutInCell="1" allowOverlap="1" wp14:anchorId="68AB247A" wp14:editId="08A357CE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7620</wp:posOffset>
                  </wp:positionV>
                  <wp:extent cx="314325" cy="295275"/>
                  <wp:effectExtent l="133350" t="76200" r="85725" b="142875"/>
                  <wp:wrapNone/>
                  <wp:docPr id="11" name="Image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952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vAlign w:val="center"/>
          </w:tcPr>
          <w:p w14:paraId="292F428E" w14:textId="77777777" w:rsidR="00DA7FDC" w:rsidRPr="00DA7FDC" w:rsidRDefault="00DA7FDC" w:rsidP="00570A07">
            <w:pPr>
              <w:jc w:val="center"/>
              <w:rPr>
                <w:b/>
                <w:sz w:val="24"/>
                <w:szCs w:val="24"/>
              </w:rPr>
            </w:pPr>
            <w:r w:rsidRPr="00D77667"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76672" behindDoc="0" locked="0" layoutInCell="1" allowOverlap="1" wp14:anchorId="7D6C3A7F" wp14:editId="3C0D10F9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-1270</wp:posOffset>
                  </wp:positionV>
                  <wp:extent cx="314325" cy="285750"/>
                  <wp:effectExtent l="133350" t="57150" r="66675" b="133350"/>
                  <wp:wrapNone/>
                  <wp:docPr id="12" name="Image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857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vAlign w:val="center"/>
          </w:tcPr>
          <w:p w14:paraId="15191043" w14:textId="77777777" w:rsidR="00DA7FDC" w:rsidRPr="00DA7FDC" w:rsidRDefault="00DA7FDC" w:rsidP="00570A07">
            <w:pPr>
              <w:jc w:val="center"/>
              <w:rPr>
                <w:b/>
                <w:sz w:val="24"/>
                <w:szCs w:val="24"/>
              </w:rPr>
            </w:pPr>
            <w:r w:rsidRPr="00D77667"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77696" behindDoc="0" locked="0" layoutInCell="1" allowOverlap="1" wp14:anchorId="5C50FD71" wp14:editId="2A17C1DA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13970</wp:posOffset>
                  </wp:positionV>
                  <wp:extent cx="361950" cy="295275"/>
                  <wp:effectExtent l="133350" t="76200" r="76200" b="142875"/>
                  <wp:wrapNone/>
                  <wp:docPr id="13" name="Image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>
                            <a:extLst>
                              <a:ext uri="{FF2B5EF4-FFF2-40B4-BE49-F238E27FC236}">
                                <a16:creationId xmlns:a16="http://schemas.microsoft.com/office/drawing/2014/main" id="{00000000-0008-0000-00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952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14457" w:rsidRPr="00DA7FDC" w14:paraId="4FD94AAD" w14:textId="77777777" w:rsidTr="0026362A">
        <w:trPr>
          <w:trHeight w:val="454"/>
          <w:jc w:val="center"/>
        </w:trPr>
        <w:tc>
          <w:tcPr>
            <w:tcW w:w="1134" w:type="dxa"/>
            <w:vAlign w:val="center"/>
          </w:tcPr>
          <w:p w14:paraId="5821ECBF" w14:textId="77777777" w:rsidR="00C14457" w:rsidRPr="00DA7FDC" w:rsidRDefault="00C14457" w:rsidP="00C14457">
            <w:pPr>
              <w:jc w:val="center"/>
              <w:rPr>
                <w:b/>
                <w:sz w:val="24"/>
                <w:szCs w:val="24"/>
              </w:rPr>
            </w:pPr>
            <w:r w:rsidRPr="00DA7FDC">
              <w:rPr>
                <w:b/>
                <w:sz w:val="24"/>
                <w:szCs w:val="24"/>
              </w:rPr>
              <w:t>D1/E1</w:t>
            </w:r>
          </w:p>
        </w:tc>
        <w:tc>
          <w:tcPr>
            <w:tcW w:w="1417" w:type="dxa"/>
            <w:vAlign w:val="center"/>
          </w:tcPr>
          <w:p w14:paraId="28843E85" w14:textId="63892256" w:rsidR="00C14457" w:rsidRPr="002D3EA8" w:rsidRDefault="000F28AF" w:rsidP="00C144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Jassans</w:t>
            </w:r>
          </w:p>
        </w:tc>
        <w:tc>
          <w:tcPr>
            <w:tcW w:w="1417" w:type="dxa"/>
            <w:vAlign w:val="center"/>
          </w:tcPr>
          <w:p w14:paraId="745F33B4" w14:textId="47892492" w:rsidR="00C14457" w:rsidRPr="002D3EA8" w:rsidRDefault="000F28AF" w:rsidP="00C144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Oyonnax</w:t>
            </w:r>
          </w:p>
        </w:tc>
        <w:tc>
          <w:tcPr>
            <w:tcW w:w="1417" w:type="dxa"/>
            <w:vAlign w:val="center"/>
          </w:tcPr>
          <w:p w14:paraId="034F73DC" w14:textId="1B494494" w:rsidR="00C14457" w:rsidRPr="002D3EA8" w:rsidRDefault="000F28AF" w:rsidP="00C144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Bellegarde</w:t>
            </w:r>
          </w:p>
        </w:tc>
        <w:tc>
          <w:tcPr>
            <w:tcW w:w="1417" w:type="dxa"/>
            <w:vAlign w:val="center"/>
          </w:tcPr>
          <w:p w14:paraId="1A1C6EF4" w14:textId="5F78D6FA" w:rsidR="00C14457" w:rsidRPr="002D3EA8" w:rsidRDefault="000F28AF" w:rsidP="00C144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Gex</w:t>
            </w:r>
          </w:p>
        </w:tc>
      </w:tr>
      <w:tr w:rsidR="00C14457" w:rsidRPr="00DA7FDC" w14:paraId="7A3872ED" w14:textId="77777777" w:rsidTr="0026362A">
        <w:trPr>
          <w:trHeight w:val="454"/>
          <w:jc w:val="center"/>
        </w:trPr>
        <w:tc>
          <w:tcPr>
            <w:tcW w:w="1134" w:type="dxa"/>
            <w:vAlign w:val="center"/>
          </w:tcPr>
          <w:p w14:paraId="34D5277A" w14:textId="75E883E1" w:rsidR="00C14457" w:rsidRPr="00DA7FDC" w:rsidRDefault="00C14457" w:rsidP="00C14457">
            <w:pPr>
              <w:jc w:val="center"/>
              <w:rPr>
                <w:b/>
                <w:sz w:val="24"/>
                <w:szCs w:val="24"/>
              </w:rPr>
            </w:pPr>
            <w:r w:rsidRPr="00DA7FDC">
              <w:rPr>
                <w:b/>
                <w:sz w:val="24"/>
                <w:szCs w:val="24"/>
              </w:rPr>
              <w:t>E</w:t>
            </w:r>
            <w:r w:rsidR="009B265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585027" w14:textId="22A49DFA" w:rsidR="00C14457" w:rsidRPr="002E2B95" w:rsidRDefault="005D0F3C" w:rsidP="00C14457">
            <w:pPr>
              <w:jc w:val="center"/>
            </w:pPr>
            <w:r>
              <w:t>Belley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07EA66" w14:textId="515E19EF" w:rsidR="00C14457" w:rsidRPr="002E2B95" w:rsidRDefault="005D0F3C" w:rsidP="00C14457">
            <w:pPr>
              <w:jc w:val="center"/>
            </w:pPr>
            <w:r>
              <w:t>Ferney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B7F2B1" w14:textId="4CB62CC0" w:rsidR="00C14457" w:rsidRPr="002E2B95" w:rsidRDefault="000F28AF" w:rsidP="00C14457">
            <w:pPr>
              <w:jc w:val="center"/>
            </w:pPr>
            <w:r>
              <w:t>Viriat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E64D84" w14:textId="01344464" w:rsidR="00C14457" w:rsidRPr="002E2B95" w:rsidRDefault="005D0F3C" w:rsidP="00C14457">
            <w:pPr>
              <w:jc w:val="center"/>
            </w:pPr>
            <w:r>
              <w:t>Ambérieu</w:t>
            </w:r>
          </w:p>
        </w:tc>
      </w:tr>
      <w:tr w:rsidR="001A0E62" w:rsidRPr="00DA7FDC" w14:paraId="0176C3E7" w14:textId="77777777" w:rsidTr="0026362A">
        <w:trPr>
          <w:trHeight w:val="454"/>
          <w:jc w:val="center"/>
        </w:trPr>
        <w:tc>
          <w:tcPr>
            <w:tcW w:w="1134" w:type="dxa"/>
            <w:vAlign w:val="center"/>
          </w:tcPr>
          <w:p w14:paraId="629DF438" w14:textId="170FE1E2" w:rsidR="001A0E62" w:rsidRPr="00DA7FDC" w:rsidRDefault="001A0E62" w:rsidP="00C144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="005D0F3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AEE76D" w14:textId="77777777" w:rsidR="001A0E62" w:rsidRPr="002E2B95" w:rsidRDefault="001A0E62" w:rsidP="00C14457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0F12DB2" w14:textId="77777777" w:rsidR="001A0E62" w:rsidRPr="002E2B95" w:rsidRDefault="001A0E62" w:rsidP="00C14457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72CB20" w14:textId="3721B189" w:rsidR="001A0E62" w:rsidRPr="002E2B95" w:rsidRDefault="001A0E62" w:rsidP="00C14457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E74CB6" w14:textId="77777777" w:rsidR="001A0E62" w:rsidRPr="002E2B95" w:rsidRDefault="001A0E62" w:rsidP="00C14457">
            <w:pPr>
              <w:jc w:val="center"/>
            </w:pPr>
          </w:p>
        </w:tc>
      </w:tr>
    </w:tbl>
    <w:p w14:paraId="444629F8" w14:textId="77777777" w:rsidR="00F8016E" w:rsidRPr="00DA7FDC" w:rsidRDefault="00F8016E" w:rsidP="00251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DA7FDC">
        <w:rPr>
          <w:b/>
          <w:sz w:val="24"/>
          <w:szCs w:val="24"/>
        </w:rPr>
        <w:br w:type="column"/>
      </w:r>
      <w:r w:rsidRPr="00DA7FDC">
        <w:rPr>
          <w:b/>
          <w:bCs/>
          <w:sz w:val="24"/>
          <w:szCs w:val="24"/>
        </w:rPr>
        <w:t>Plateau B</w:t>
      </w:r>
    </w:p>
    <w:p w14:paraId="52C4D9A6" w14:textId="0AE157F9" w:rsidR="00F8016E" w:rsidRPr="00DA7FDC" w:rsidRDefault="00F8016E" w:rsidP="00F8016E">
      <w:pPr>
        <w:rPr>
          <w:b/>
          <w:sz w:val="24"/>
          <w:szCs w:val="24"/>
        </w:rPr>
      </w:pPr>
      <w:r w:rsidRPr="00DA7FDC">
        <w:rPr>
          <w:b/>
          <w:sz w:val="24"/>
          <w:szCs w:val="24"/>
        </w:rPr>
        <w:t>Fédéral A1</w:t>
      </w:r>
      <w:r w:rsidR="009B2658">
        <w:rPr>
          <w:b/>
          <w:sz w:val="24"/>
          <w:szCs w:val="24"/>
        </w:rPr>
        <w:t xml:space="preserve"> </w:t>
      </w:r>
      <w:r w:rsidRPr="00DA7FDC">
        <w:rPr>
          <w:b/>
          <w:sz w:val="24"/>
          <w:szCs w:val="24"/>
        </w:rPr>
        <w:t xml:space="preserve">– de </w:t>
      </w:r>
      <w:r w:rsidR="009B2658">
        <w:rPr>
          <w:b/>
          <w:sz w:val="24"/>
          <w:szCs w:val="24"/>
        </w:rPr>
        <w:t>10</w:t>
      </w:r>
      <w:r w:rsidRPr="00DA7FDC">
        <w:rPr>
          <w:b/>
          <w:sz w:val="24"/>
          <w:szCs w:val="24"/>
        </w:rPr>
        <w:t>h à 13h</w:t>
      </w:r>
      <w:r w:rsidR="000F28AF">
        <w:rPr>
          <w:b/>
          <w:sz w:val="24"/>
          <w:szCs w:val="24"/>
        </w:rPr>
        <w:t xml:space="preserve"> Juge 1</w:t>
      </w:r>
    </w:p>
    <w:p w14:paraId="0D6C9D35" w14:textId="1F01856A" w:rsidR="009B2658" w:rsidRPr="009B2658" w:rsidRDefault="00F8016E" w:rsidP="00F8016E">
      <w:pPr>
        <w:jc w:val="both"/>
        <w:rPr>
          <w:b/>
          <w:sz w:val="24"/>
          <w:szCs w:val="24"/>
        </w:rPr>
      </w:pPr>
      <w:r w:rsidRPr="00DA7FDC">
        <w:rPr>
          <w:b/>
          <w:sz w:val="24"/>
          <w:szCs w:val="24"/>
        </w:rPr>
        <w:t xml:space="preserve">Réunion du jury : </w:t>
      </w:r>
      <w:r w:rsidR="009B2658">
        <w:rPr>
          <w:b/>
          <w:sz w:val="24"/>
          <w:szCs w:val="24"/>
        </w:rPr>
        <w:t>9h</w:t>
      </w:r>
    </w:p>
    <w:tbl>
      <w:tblPr>
        <w:tblStyle w:val="Grilledutableau"/>
        <w:tblW w:w="6802" w:type="dxa"/>
        <w:jc w:val="center"/>
        <w:tblLook w:val="04A0" w:firstRow="1" w:lastRow="0" w:firstColumn="1" w:lastColumn="0" w:noHBand="0" w:noVBand="1"/>
      </w:tblPr>
      <w:tblGrid>
        <w:gridCol w:w="1134"/>
        <w:gridCol w:w="1417"/>
        <w:gridCol w:w="1417"/>
        <w:gridCol w:w="1417"/>
        <w:gridCol w:w="1417"/>
      </w:tblGrid>
      <w:tr w:rsidR="00DA7FDC" w:rsidRPr="00DA7FDC" w14:paraId="65621554" w14:textId="77777777" w:rsidTr="0026362A">
        <w:trPr>
          <w:trHeight w:val="510"/>
          <w:jc w:val="center"/>
        </w:trPr>
        <w:tc>
          <w:tcPr>
            <w:tcW w:w="1134" w:type="dxa"/>
            <w:vAlign w:val="center"/>
          </w:tcPr>
          <w:p w14:paraId="49544E0B" w14:textId="77777777" w:rsidR="00DA7FDC" w:rsidRPr="00DA7FDC" w:rsidRDefault="00DA7FDC" w:rsidP="00570A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242E02D" w14:textId="77777777" w:rsidR="00DA7FDC" w:rsidRPr="00DA7FDC" w:rsidRDefault="00DA7FDC" w:rsidP="00570A07">
            <w:pPr>
              <w:rPr>
                <w:b/>
                <w:sz w:val="24"/>
                <w:szCs w:val="24"/>
              </w:rPr>
            </w:pPr>
            <w:r w:rsidRPr="00D77667"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69504" behindDoc="0" locked="0" layoutInCell="1" allowOverlap="1" wp14:anchorId="6C748DF3" wp14:editId="4E76A79A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15240</wp:posOffset>
                  </wp:positionV>
                  <wp:extent cx="328295" cy="251460"/>
                  <wp:effectExtent l="133350" t="57150" r="52705" b="129540"/>
                  <wp:wrapNone/>
                  <wp:docPr id="1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95" cy="2514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vAlign w:val="center"/>
          </w:tcPr>
          <w:p w14:paraId="1A9EF292" w14:textId="77777777" w:rsidR="00DA7FDC" w:rsidRPr="00DA7FDC" w:rsidRDefault="00DA7FDC" w:rsidP="00570A07">
            <w:pPr>
              <w:rPr>
                <w:b/>
                <w:sz w:val="24"/>
                <w:szCs w:val="24"/>
              </w:rPr>
            </w:pPr>
            <w:r w:rsidRPr="00D77667"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70528" behindDoc="0" locked="0" layoutInCell="1" allowOverlap="1" wp14:anchorId="3908903E" wp14:editId="18927770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7620</wp:posOffset>
                  </wp:positionV>
                  <wp:extent cx="314325" cy="295275"/>
                  <wp:effectExtent l="133350" t="76200" r="85725" b="142875"/>
                  <wp:wrapNone/>
                  <wp:docPr id="7" name="Imag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952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vAlign w:val="center"/>
          </w:tcPr>
          <w:p w14:paraId="5ECC84CF" w14:textId="77777777" w:rsidR="00DA7FDC" w:rsidRPr="00DA7FDC" w:rsidRDefault="00DA7FDC" w:rsidP="00570A07">
            <w:pPr>
              <w:jc w:val="center"/>
              <w:rPr>
                <w:b/>
                <w:sz w:val="24"/>
                <w:szCs w:val="24"/>
              </w:rPr>
            </w:pPr>
            <w:r w:rsidRPr="00D77667"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71552" behindDoc="0" locked="0" layoutInCell="1" allowOverlap="1" wp14:anchorId="45FCC028" wp14:editId="0C64886A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-1270</wp:posOffset>
                  </wp:positionV>
                  <wp:extent cx="314325" cy="285750"/>
                  <wp:effectExtent l="133350" t="57150" r="66675" b="133350"/>
                  <wp:wrapNone/>
                  <wp:docPr id="8" name="Imag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857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vAlign w:val="center"/>
          </w:tcPr>
          <w:p w14:paraId="670FD4C2" w14:textId="77777777" w:rsidR="00DA7FDC" w:rsidRPr="00DA7FDC" w:rsidRDefault="00DA7FDC" w:rsidP="00570A07">
            <w:pPr>
              <w:jc w:val="center"/>
              <w:rPr>
                <w:b/>
                <w:sz w:val="24"/>
                <w:szCs w:val="24"/>
              </w:rPr>
            </w:pPr>
            <w:r w:rsidRPr="00D77667"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72576" behindDoc="0" locked="0" layoutInCell="1" allowOverlap="1" wp14:anchorId="07D201BC" wp14:editId="1E9937C1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13970</wp:posOffset>
                  </wp:positionV>
                  <wp:extent cx="361950" cy="295275"/>
                  <wp:effectExtent l="133350" t="76200" r="76200" b="142875"/>
                  <wp:wrapNone/>
                  <wp:docPr id="9" name="Image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>
                            <a:extLst>
                              <a:ext uri="{FF2B5EF4-FFF2-40B4-BE49-F238E27FC236}">
                                <a16:creationId xmlns:a16="http://schemas.microsoft.com/office/drawing/2014/main" id="{00000000-0008-0000-00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952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7FDC" w:rsidRPr="00DA7FDC" w14:paraId="7F57D68C" w14:textId="77777777" w:rsidTr="0026362A">
        <w:trPr>
          <w:trHeight w:val="454"/>
          <w:jc w:val="center"/>
        </w:trPr>
        <w:tc>
          <w:tcPr>
            <w:tcW w:w="1134" w:type="dxa"/>
            <w:vAlign w:val="center"/>
          </w:tcPr>
          <w:p w14:paraId="7ED92535" w14:textId="77777777" w:rsidR="00DA7FDC" w:rsidRPr="00DA7FDC" w:rsidRDefault="00DA7FDC" w:rsidP="00570A07">
            <w:pPr>
              <w:jc w:val="center"/>
              <w:rPr>
                <w:b/>
                <w:sz w:val="24"/>
                <w:szCs w:val="24"/>
              </w:rPr>
            </w:pPr>
            <w:r w:rsidRPr="00DA7FDC">
              <w:rPr>
                <w:b/>
                <w:sz w:val="24"/>
                <w:szCs w:val="24"/>
              </w:rPr>
              <w:t>D1/E1</w:t>
            </w:r>
          </w:p>
        </w:tc>
        <w:tc>
          <w:tcPr>
            <w:tcW w:w="1417" w:type="dxa"/>
            <w:vAlign w:val="center"/>
          </w:tcPr>
          <w:p w14:paraId="6B755F75" w14:textId="63D55475" w:rsidR="00DA7FDC" w:rsidRPr="002D3EA8" w:rsidRDefault="000F28AF" w:rsidP="00570A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Bellegarde</w:t>
            </w:r>
          </w:p>
        </w:tc>
        <w:tc>
          <w:tcPr>
            <w:tcW w:w="1417" w:type="dxa"/>
            <w:vAlign w:val="center"/>
          </w:tcPr>
          <w:p w14:paraId="10DBF96D" w14:textId="7ADD2289" w:rsidR="00DA7FDC" w:rsidRPr="002D3EA8" w:rsidRDefault="000F28AF" w:rsidP="00570A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Chatillon</w:t>
            </w:r>
          </w:p>
        </w:tc>
        <w:tc>
          <w:tcPr>
            <w:tcW w:w="1417" w:type="dxa"/>
            <w:vAlign w:val="center"/>
          </w:tcPr>
          <w:p w14:paraId="61FC900E" w14:textId="4558C03D" w:rsidR="00DA7FDC" w:rsidRPr="002D3EA8" w:rsidRDefault="000F28AF" w:rsidP="00570A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Lagnieu</w:t>
            </w:r>
          </w:p>
        </w:tc>
        <w:tc>
          <w:tcPr>
            <w:tcW w:w="1417" w:type="dxa"/>
            <w:vAlign w:val="center"/>
          </w:tcPr>
          <w:p w14:paraId="312F518A" w14:textId="15726D5F" w:rsidR="00DA7FDC" w:rsidRPr="002D3EA8" w:rsidRDefault="00750ADD" w:rsidP="00570A0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Montluel</w:t>
            </w:r>
            <w:proofErr w:type="spellEnd"/>
          </w:p>
        </w:tc>
      </w:tr>
      <w:tr w:rsidR="00DA7FDC" w:rsidRPr="00DA7FDC" w14:paraId="6F46C7B6" w14:textId="77777777" w:rsidTr="0026362A">
        <w:trPr>
          <w:trHeight w:val="454"/>
          <w:jc w:val="center"/>
        </w:trPr>
        <w:tc>
          <w:tcPr>
            <w:tcW w:w="1134" w:type="dxa"/>
            <w:vAlign w:val="center"/>
          </w:tcPr>
          <w:p w14:paraId="2B7C0732" w14:textId="2285191C" w:rsidR="00DA7FDC" w:rsidRPr="00DA7FDC" w:rsidRDefault="00DA7FDC" w:rsidP="00570A07">
            <w:pPr>
              <w:jc w:val="center"/>
              <w:rPr>
                <w:b/>
                <w:sz w:val="24"/>
                <w:szCs w:val="24"/>
              </w:rPr>
            </w:pPr>
            <w:r w:rsidRPr="00DA7FDC">
              <w:rPr>
                <w:b/>
                <w:sz w:val="24"/>
                <w:szCs w:val="24"/>
              </w:rPr>
              <w:t>E</w:t>
            </w:r>
            <w:r w:rsidR="009B265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2CD404" w14:textId="64097A61" w:rsidR="00DA7FDC" w:rsidRPr="002E2B95" w:rsidRDefault="000F28AF" w:rsidP="00570A07">
            <w:pPr>
              <w:jc w:val="center"/>
            </w:pPr>
            <w:r>
              <w:t>Hauteville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CE88E6" w14:textId="0FE957A2" w:rsidR="00DA7FDC" w:rsidRPr="002E2B95" w:rsidRDefault="000F28AF" w:rsidP="00570A07">
            <w:pPr>
              <w:jc w:val="center"/>
            </w:pPr>
            <w:r>
              <w:t>Viriat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66CB87" w14:textId="7BF2B338" w:rsidR="00DA7FDC" w:rsidRPr="002E2B95" w:rsidRDefault="000F28AF" w:rsidP="00570A07">
            <w:pPr>
              <w:jc w:val="center"/>
            </w:pPr>
            <w:r>
              <w:t>Belley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9ACA12" w14:textId="27A77C63" w:rsidR="00DA7FDC" w:rsidRPr="002E2B95" w:rsidRDefault="000F28AF" w:rsidP="00570A07">
            <w:pPr>
              <w:jc w:val="center"/>
            </w:pPr>
            <w:r>
              <w:t>Thoiry</w:t>
            </w:r>
          </w:p>
        </w:tc>
      </w:tr>
      <w:tr w:rsidR="00DA7FDC" w:rsidRPr="00DA7FDC" w14:paraId="3A00D005" w14:textId="77777777" w:rsidTr="0026362A">
        <w:trPr>
          <w:trHeight w:val="454"/>
          <w:jc w:val="center"/>
        </w:trPr>
        <w:tc>
          <w:tcPr>
            <w:tcW w:w="1134" w:type="dxa"/>
            <w:vAlign w:val="center"/>
          </w:tcPr>
          <w:p w14:paraId="096893A5" w14:textId="1ADA3667" w:rsidR="00DA7FDC" w:rsidRPr="00DA7FDC" w:rsidRDefault="00DA7FDC" w:rsidP="00570A07">
            <w:pPr>
              <w:jc w:val="center"/>
              <w:rPr>
                <w:b/>
                <w:sz w:val="24"/>
                <w:szCs w:val="24"/>
              </w:rPr>
            </w:pPr>
            <w:r w:rsidRPr="00DA7FDC">
              <w:rPr>
                <w:b/>
                <w:sz w:val="24"/>
                <w:szCs w:val="24"/>
              </w:rPr>
              <w:t>E</w:t>
            </w:r>
            <w:r w:rsidR="005D0F3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F4E475" w14:textId="77777777" w:rsidR="00DA7FDC" w:rsidRPr="002E2B95" w:rsidRDefault="00DA7FDC" w:rsidP="00570A07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ED02DE" w14:textId="77777777" w:rsidR="00DA7FDC" w:rsidRPr="002E2B95" w:rsidRDefault="00DA7FDC" w:rsidP="00570A07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B93D87D" w14:textId="77777777" w:rsidR="00DA7FDC" w:rsidRPr="002E2B95" w:rsidRDefault="00DA7FDC" w:rsidP="00570A07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1E50515" w14:textId="4E310FA1" w:rsidR="00DA7FDC" w:rsidRPr="002E2B95" w:rsidRDefault="00DA7FDC" w:rsidP="00750ADD"/>
        </w:tc>
      </w:tr>
    </w:tbl>
    <w:p w14:paraId="4C391E0B" w14:textId="77777777" w:rsidR="00F8016E" w:rsidRPr="00DA7FDC" w:rsidRDefault="00F8016E" w:rsidP="00F8016E">
      <w:pPr>
        <w:rPr>
          <w:b/>
          <w:sz w:val="24"/>
          <w:szCs w:val="24"/>
        </w:rPr>
      </w:pPr>
    </w:p>
    <w:p w14:paraId="464257C0" w14:textId="366E1162" w:rsidR="00F8016E" w:rsidRPr="00DA7FDC" w:rsidRDefault="009B2658" w:rsidP="00F8016E">
      <w:pPr>
        <w:rPr>
          <w:b/>
          <w:sz w:val="24"/>
          <w:szCs w:val="24"/>
        </w:rPr>
      </w:pPr>
      <w:r>
        <w:rPr>
          <w:b/>
          <w:sz w:val="24"/>
          <w:szCs w:val="24"/>
        </w:rPr>
        <w:t>Perf région</w:t>
      </w:r>
      <w:r w:rsidR="00F8016E" w:rsidRPr="00DA7FDC">
        <w:rPr>
          <w:b/>
          <w:sz w:val="24"/>
          <w:szCs w:val="24"/>
        </w:rPr>
        <w:t> : 14h</w:t>
      </w:r>
      <w:r>
        <w:rPr>
          <w:b/>
          <w:sz w:val="24"/>
          <w:szCs w:val="24"/>
        </w:rPr>
        <w:t>30</w:t>
      </w:r>
      <w:r w:rsidR="00F8016E" w:rsidRPr="00DA7FDC">
        <w:rPr>
          <w:b/>
          <w:sz w:val="24"/>
          <w:szCs w:val="24"/>
        </w:rPr>
        <w:t xml:space="preserve"> à </w:t>
      </w:r>
      <w:r>
        <w:rPr>
          <w:b/>
          <w:sz w:val="24"/>
          <w:szCs w:val="24"/>
        </w:rPr>
        <w:t>17h50</w:t>
      </w:r>
      <w:r w:rsidR="000F28AF">
        <w:rPr>
          <w:b/>
          <w:sz w:val="24"/>
          <w:szCs w:val="24"/>
        </w:rPr>
        <w:t xml:space="preserve"> Juge 2 minimum </w:t>
      </w:r>
    </w:p>
    <w:p w14:paraId="7A2D2CB9" w14:textId="77777777" w:rsidR="00480490" w:rsidRPr="00DA7FDC" w:rsidRDefault="00480490" w:rsidP="00480490">
      <w:pPr>
        <w:jc w:val="both"/>
        <w:rPr>
          <w:iCs/>
          <w:sz w:val="24"/>
          <w:szCs w:val="24"/>
        </w:rPr>
      </w:pPr>
      <w:r w:rsidRPr="00DA7FDC">
        <w:rPr>
          <w:b/>
          <w:sz w:val="24"/>
          <w:szCs w:val="24"/>
        </w:rPr>
        <w:t xml:space="preserve">Réunion du jury : </w:t>
      </w:r>
      <w:r w:rsidR="00473B7D" w:rsidRPr="00DA7FDC">
        <w:rPr>
          <w:b/>
          <w:sz w:val="24"/>
          <w:szCs w:val="24"/>
        </w:rPr>
        <w:t>13h</w:t>
      </w:r>
      <w:r w:rsidR="00D04822">
        <w:rPr>
          <w:b/>
          <w:sz w:val="24"/>
          <w:szCs w:val="24"/>
        </w:rPr>
        <w:t>30</w:t>
      </w:r>
    </w:p>
    <w:tbl>
      <w:tblPr>
        <w:tblStyle w:val="Grilledutableau"/>
        <w:tblW w:w="6802" w:type="dxa"/>
        <w:jc w:val="center"/>
        <w:tblLook w:val="04A0" w:firstRow="1" w:lastRow="0" w:firstColumn="1" w:lastColumn="0" w:noHBand="0" w:noVBand="1"/>
      </w:tblPr>
      <w:tblGrid>
        <w:gridCol w:w="1134"/>
        <w:gridCol w:w="1417"/>
        <w:gridCol w:w="1417"/>
        <w:gridCol w:w="1417"/>
        <w:gridCol w:w="1417"/>
      </w:tblGrid>
      <w:tr w:rsidR="00DA7FDC" w:rsidRPr="00DA7FDC" w14:paraId="32ED6BCA" w14:textId="77777777" w:rsidTr="0026362A">
        <w:trPr>
          <w:trHeight w:val="510"/>
          <w:jc w:val="center"/>
        </w:trPr>
        <w:tc>
          <w:tcPr>
            <w:tcW w:w="1134" w:type="dxa"/>
            <w:vAlign w:val="center"/>
          </w:tcPr>
          <w:p w14:paraId="3219BC74" w14:textId="77777777" w:rsidR="00DA7FDC" w:rsidRPr="00DA7FDC" w:rsidRDefault="00DA7FDC" w:rsidP="00570A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05F82BD" w14:textId="77777777" w:rsidR="00DA7FDC" w:rsidRPr="00DA7FDC" w:rsidRDefault="00DA7FDC" w:rsidP="00570A07">
            <w:pPr>
              <w:rPr>
                <w:b/>
                <w:sz w:val="24"/>
                <w:szCs w:val="24"/>
              </w:rPr>
            </w:pPr>
            <w:r w:rsidRPr="00D77667"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79744" behindDoc="0" locked="0" layoutInCell="1" allowOverlap="1" wp14:anchorId="76FCB243" wp14:editId="574FBBA9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15240</wp:posOffset>
                  </wp:positionV>
                  <wp:extent cx="328295" cy="251460"/>
                  <wp:effectExtent l="133350" t="57150" r="52705" b="129540"/>
                  <wp:wrapNone/>
                  <wp:docPr id="14" name="Image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95" cy="2514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vAlign w:val="center"/>
          </w:tcPr>
          <w:p w14:paraId="0B2742E9" w14:textId="77777777" w:rsidR="00DA7FDC" w:rsidRPr="00DA7FDC" w:rsidRDefault="00DA7FDC" w:rsidP="00570A07">
            <w:pPr>
              <w:rPr>
                <w:b/>
                <w:sz w:val="24"/>
                <w:szCs w:val="24"/>
              </w:rPr>
            </w:pPr>
            <w:r w:rsidRPr="00D77667"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80768" behindDoc="0" locked="0" layoutInCell="1" allowOverlap="1" wp14:anchorId="28DF1DE2" wp14:editId="128A38A0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7620</wp:posOffset>
                  </wp:positionV>
                  <wp:extent cx="314325" cy="295275"/>
                  <wp:effectExtent l="133350" t="76200" r="85725" b="142875"/>
                  <wp:wrapNone/>
                  <wp:docPr id="15" name="Image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952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vAlign w:val="center"/>
          </w:tcPr>
          <w:p w14:paraId="7C3EAB99" w14:textId="77777777" w:rsidR="00DA7FDC" w:rsidRPr="00DA7FDC" w:rsidRDefault="00DA7FDC" w:rsidP="00570A07">
            <w:pPr>
              <w:jc w:val="center"/>
              <w:rPr>
                <w:b/>
                <w:sz w:val="24"/>
                <w:szCs w:val="24"/>
              </w:rPr>
            </w:pPr>
            <w:r w:rsidRPr="00D77667"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81792" behindDoc="0" locked="0" layoutInCell="1" allowOverlap="1" wp14:anchorId="5BAB1D94" wp14:editId="4E9A8D3B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-1270</wp:posOffset>
                  </wp:positionV>
                  <wp:extent cx="314325" cy="285750"/>
                  <wp:effectExtent l="133350" t="57150" r="66675" b="133350"/>
                  <wp:wrapNone/>
                  <wp:docPr id="16" name="Image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857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vAlign w:val="center"/>
          </w:tcPr>
          <w:p w14:paraId="0B4A0D50" w14:textId="77777777" w:rsidR="00DA7FDC" w:rsidRPr="00DA7FDC" w:rsidRDefault="00DA7FDC" w:rsidP="00570A07">
            <w:pPr>
              <w:jc w:val="center"/>
              <w:rPr>
                <w:b/>
                <w:sz w:val="24"/>
                <w:szCs w:val="24"/>
              </w:rPr>
            </w:pPr>
            <w:r w:rsidRPr="00D77667"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82816" behindDoc="0" locked="0" layoutInCell="1" allowOverlap="1" wp14:anchorId="1A2901CD" wp14:editId="3236E87F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13970</wp:posOffset>
                  </wp:positionV>
                  <wp:extent cx="361950" cy="295275"/>
                  <wp:effectExtent l="133350" t="76200" r="76200" b="142875"/>
                  <wp:wrapNone/>
                  <wp:docPr id="17" name="Image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>
                            <a:extLst>
                              <a:ext uri="{FF2B5EF4-FFF2-40B4-BE49-F238E27FC236}">
                                <a16:creationId xmlns:a16="http://schemas.microsoft.com/office/drawing/2014/main" id="{00000000-0008-0000-00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952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14457" w:rsidRPr="00DA7FDC" w14:paraId="43E2FB5B" w14:textId="77777777" w:rsidTr="0026362A">
        <w:trPr>
          <w:trHeight w:val="454"/>
          <w:jc w:val="center"/>
        </w:trPr>
        <w:tc>
          <w:tcPr>
            <w:tcW w:w="1134" w:type="dxa"/>
            <w:vAlign w:val="center"/>
          </w:tcPr>
          <w:p w14:paraId="594CE0EC" w14:textId="77777777" w:rsidR="00C14457" w:rsidRPr="00DA7FDC" w:rsidRDefault="00C14457" w:rsidP="00C14457">
            <w:pPr>
              <w:jc w:val="center"/>
              <w:rPr>
                <w:b/>
                <w:sz w:val="24"/>
                <w:szCs w:val="24"/>
              </w:rPr>
            </w:pPr>
            <w:r w:rsidRPr="00DA7FDC">
              <w:rPr>
                <w:b/>
                <w:sz w:val="24"/>
                <w:szCs w:val="24"/>
              </w:rPr>
              <w:t>D1/E1</w:t>
            </w:r>
          </w:p>
        </w:tc>
        <w:tc>
          <w:tcPr>
            <w:tcW w:w="1417" w:type="dxa"/>
            <w:vAlign w:val="center"/>
          </w:tcPr>
          <w:p w14:paraId="755DB4F1" w14:textId="35BCAF46" w:rsidR="00C14457" w:rsidRPr="002D3EA8" w:rsidRDefault="005D0F3C" w:rsidP="00C144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Oyonnax</w:t>
            </w:r>
          </w:p>
        </w:tc>
        <w:tc>
          <w:tcPr>
            <w:tcW w:w="1417" w:type="dxa"/>
            <w:vAlign w:val="center"/>
          </w:tcPr>
          <w:p w14:paraId="26F38161" w14:textId="5889BE16" w:rsidR="00C14457" w:rsidRPr="002D3EA8" w:rsidRDefault="005D0F3C" w:rsidP="00C144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Saint André de </w:t>
            </w:r>
            <w:proofErr w:type="spellStart"/>
            <w:r>
              <w:rPr>
                <w:b/>
                <w:bCs/>
              </w:rPr>
              <w:t>Corcy</w:t>
            </w:r>
            <w:proofErr w:type="spellEnd"/>
          </w:p>
        </w:tc>
        <w:tc>
          <w:tcPr>
            <w:tcW w:w="1417" w:type="dxa"/>
            <w:vAlign w:val="center"/>
          </w:tcPr>
          <w:p w14:paraId="66B73B6E" w14:textId="1202D4BF" w:rsidR="00C14457" w:rsidRPr="002D3EA8" w:rsidRDefault="005D0F3C" w:rsidP="00C144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Gex</w:t>
            </w:r>
          </w:p>
        </w:tc>
        <w:tc>
          <w:tcPr>
            <w:tcW w:w="1417" w:type="dxa"/>
            <w:vAlign w:val="center"/>
          </w:tcPr>
          <w:p w14:paraId="1E6FD8F5" w14:textId="333AC985" w:rsidR="00C14457" w:rsidRPr="002D3EA8" w:rsidRDefault="005D0F3C" w:rsidP="00C144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Montluel</w:t>
            </w:r>
          </w:p>
        </w:tc>
      </w:tr>
      <w:tr w:rsidR="00C14457" w:rsidRPr="00DA7FDC" w14:paraId="28E41442" w14:textId="77777777" w:rsidTr="0026362A">
        <w:trPr>
          <w:trHeight w:val="454"/>
          <w:jc w:val="center"/>
        </w:trPr>
        <w:tc>
          <w:tcPr>
            <w:tcW w:w="1134" w:type="dxa"/>
            <w:vAlign w:val="center"/>
          </w:tcPr>
          <w:p w14:paraId="3EE5E757" w14:textId="7BF3CDA8" w:rsidR="00C14457" w:rsidRPr="00DA7FDC" w:rsidRDefault="00C14457" w:rsidP="00C14457">
            <w:pPr>
              <w:jc w:val="center"/>
              <w:rPr>
                <w:b/>
                <w:sz w:val="24"/>
                <w:szCs w:val="24"/>
              </w:rPr>
            </w:pPr>
            <w:r w:rsidRPr="00DA7FDC">
              <w:rPr>
                <w:b/>
                <w:sz w:val="24"/>
                <w:szCs w:val="24"/>
              </w:rPr>
              <w:t>E</w:t>
            </w:r>
            <w:r w:rsidR="009B265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E8BBDD" w14:textId="41FD4CB1" w:rsidR="00C14457" w:rsidRPr="002E2B95" w:rsidRDefault="005D0F3C" w:rsidP="00C14457">
            <w:pPr>
              <w:jc w:val="center"/>
            </w:pPr>
            <w:r>
              <w:t>Bellegarde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7BDD29" w14:textId="5D06EDF2" w:rsidR="00C14457" w:rsidRPr="002E2B95" w:rsidRDefault="005D0F3C" w:rsidP="00C14457">
            <w:pPr>
              <w:jc w:val="center"/>
            </w:pPr>
            <w:r>
              <w:t>Lagnieu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E03980" w14:textId="67EFDCB8" w:rsidR="00C14457" w:rsidRPr="002E2B95" w:rsidRDefault="005D0F3C" w:rsidP="00C14457">
            <w:pPr>
              <w:jc w:val="center"/>
            </w:pPr>
            <w:r>
              <w:t>Belley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0AA18A" w14:textId="0AC51A77" w:rsidR="00C14457" w:rsidRPr="002E2B95" w:rsidRDefault="005D0F3C" w:rsidP="00C14457">
            <w:pPr>
              <w:jc w:val="center"/>
            </w:pPr>
            <w:r>
              <w:t>Viriat</w:t>
            </w:r>
          </w:p>
        </w:tc>
      </w:tr>
      <w:tr w:rsidR="001A0E62" w:rsidRPr="00DA7FDC" w14:paraId="4C6E370D" w14:textId="77777777" w:rsidTr="0026362A">
        <w:trPr>
          <w:trHeight w:val="454"/>
          <w:jc w:val="center"/>
        </w:trPr>
        <w:tc>
          <w:tcPr>
            <w:tcW w:w="1134" w:type="dxa"/>
            <w:vAlign w:val="center"/>
          </w:tcPr>
          <w:p w14:paraId="50E9FBD2" w14:textId="1BD69528" w:rsidR="001A0E62" w:rsidRPr="00DA7FDC" w:rsidRDefault="001A0E62" w:rsidP="00C144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="005D0F3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6E8AF2" w14:textId="2D351D91" w:rsidR="001A0E62" w:rsidRPr="002E2B95" w:rsidRDefault="001A0E62" w:rsidP="00C14457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AD52FB9" w14:textId="3971A868" w:rsidR="001A0E62" w:rsidRPr="002E2B95" w:rsidRDefault="005D0F3C" w:rsidP="00C14457">
            <w:pPr>
              <w:jc w:val="center"/>
            </w:pPr>
            <w:r>
              <w:t>Ferney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947C75" w14:textId="3C0C466A" w:rsidR="001A0E62" w:rsidRPr="002E2B95" w:rsidRDefault="005D0F3C" w:rsidP="00C14457">
            <w:pPr>
              <w:jc w:val="center"/>
            </w:pPr>
            <w:r>
              <w:t>Ambérieu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7793CE" w14:textId="69BC19C4" w:rsidR="001A0E62" w:rsidRPr="002E2B95" w:rsidRDefault="005D0F3C" w:rsidP="00C14457">
            <w:pPr>
              <w:jc w:val="center"/>
            </w:pPr>
            <w:r>
              <w:t>Thoiry</w:t>
            </w:r>
          </w:p>
        </w:tc>
      </w:tr>
    </w:tbl>
    <w:p w14:paraId="0E951277" w14:textId="65A96614" w:rsidR="00251892" w:rsidRPr="00DA7FDC" w:rsidRDefault="00251892">
      <w:pPr>
        <w:rPr>
          <w:sz w:val="24"/>
          <w:szCs w:val="24"/>
        </w:rPr>
        <w:sectPr w:rsidR="00251892" w:rsidRPr="00DA7FDC" w:rsidSect="00F2022C">
          <w:type w:val="continuous"/>
          <w:pgSz w:w="16838" w:h="11906" w:orient="landscape"/>
          <w:pgMar w:top="567" w:right="1134" w:bottom="567" w:left="1134" w:header="709" w:footer="709" w:gutter="0"/>
          <w:cols w:num="2" w:space="709"/>
          <w:docGrid w:linePitch="360"/>
        </w:sectPr>
      </w:pPr>
    </w:p>
    <w:p w14:paraId="124413BB" w14:textId="77777777" w:rsidR="00F8016E" w:rsidRPr="00DA7FDC" w:rsidRDefault="00F8016E" w:rsidP="00DA7FDC">
      <w:pPr>
        <w:rPr>
          <w:sz w:val="24"/>
          <w:szCs w:val="24"/>
        </w:rPr>
      </w:pPr>
    </w:p>
    <w:sectPr w:rsidR="00F8016E" w:rsidRPr="00DA7FDC" w:rsidSect="00F2022C">
      <w:type w:val="continuous"/>
      <w:pgSz w:w="16838" w:h="11906" w:orient="landscape"/>
      <w:pgMar w:top="567" w:right="1134" w:bottom="567" w:left="1134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3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58"/>
    <w:rsid w:val="000130FB"/>
    <w:rsid w:val="000B6C2B"/>
    <w:rsid w:val="000F28AF"/>
    <w:rsid w:val="001803EB"/>
    <w:rsid w:val="001A0E62"/>
    <w:rsid w:val="00251892"/>
    <w:rsid w:val="0026362A"/>
    <w:rsid w:val="002B2F4F"/>
    <w:rsid w:val="002D3EA8"/>
    <w:rsid w:val="002E2B95"/>
    <w:rsid w:val="00340A0D"/>
    <w:rsid w:val="0034391F"/>
    <w:rsid w:val="00371577"/>
    <w:rsid w:val="00431003"/>
    <w:rsid w:val="00473B7D"/>
    <w:rsid w:val="00480490"/>
    <w:rsid w:val="005A7F2B"/>
    <w:rsid w:val="005B08F2"/>
    <w:rsid w:val="005D0F3C"/>
    <w:rsid w:val="006F2242"/>
    <w:rsid w:val="0074568B"/>
    <w:rsid w:val="00750ADD"/>
    <w:rsid w:val="008368C3"/>
    <w:rsid w:val="00864C6B"/>
    <w:rsid w:val="008A5EBF"/>
    <w:rsid w:val="008C750D"/>
    <w:rsid w:val="008D4EDA"/>
    <w:rsid w:val="00966201"/>
    <w:rsid w:val="009B2658"/>
    <w:rsid w:val="009F5087"/>
    <w:rsid w:val="00A01A7A"/>
    <w:rsid w:val="00AF11FF"/>
    <w:rsid w:val="00BA7B4D"/>
    <w:rsid w:val="00C14457"/>
    <w:rsid w:val="00C2298B"/>
    <w:rsid w:val="00C61913"/>
    <w:rsid w:val="00D04822"/>
    <w:rsid w:val="00D57D75"/>
    <w:rsid w:val="00DA7FDC"/>
    <w:rsid w:val="00ED32DB"/>
    <w:rsid w:val="00F2022C"/>
    <w:rsid w:val="00F70228"/>
    <w:rsid w:val="00F8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3492E"/>
  <w15:chartTrackingRefBased/>
  <w15:docId w15:val="{74862ACB-A727-5743-8F29-91B9C55A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801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olwe/Documents/Documents%20gym/Planning%20jurys_ID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Planning%20jurys_IDE.dotx</Template>
  <TotalTime>22</TotalTime>
  <Pages>2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Nolwen Duchateau</cp:lastModifiedBy>
  <cp:revision>4</cp:revision>
  <dcterms:created xsi:type="dcterms:W3CDTF">2024-11-11T16:17:00Z</dcterms:created>
  <dcterms:modified xsi:type="dcterms:W3CDTF">2024-11-13T11:40:00Z</dcterms:modified>
</cp:coreProperties>
</file>